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54"/>
        <w:gridCol w:w="1030"/>
        <w:gridCol w:w="1131"/>
      </w:tblGrid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Pkt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Aktivitet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roofErr w:type="spellStart"/>
            <w:r>
              <w:t>Ansv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När</w:t>
            </w:r>
          </w:p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Pr="00D85512" w:rsidRDefault="004C61F3" w:rsidP="007048B8">
            <w:r>
              <w:t>Närvarande</w:t>
            </w:r>
            <w:r w:rsidRPr="00E2412E">
              <w:t xml:space="preserve"> </w:t>
            </w:r>
          </w:p>
          <w:p w:rsidR="004C61F3" w:rsidRPr="00D85512" w:rsidRDefault="004C61F3" w:rsidP="007048B8">
            <w:r w:rsidRPr="00D85512">
              <w:t xml:space="preserve">P02: </w:t>
            </w:r>
            <w:r>
              <w:t>Marcus Kvarnström</w:t>
            </w:r>
            <w:r w:rsidR="004074E7">
              <w:t>, Peter Engberg</w:t>
            </w:r>
          </w:p>
          <w:p w:rsidR="004C61F3" w:rsidRPr="00D85512" w:rsidRDefault="004C61F3" w:rsidP="007048B8">
            <w:r>
              <w:t xml:space="preserve">F02: </w:t>
            </w:r>
            <w:r w:rsidR="004074E7">
              <w:t>Helen Hagström</w:t>
            </w:r>
          </w:p>
          <w:p w:rsidR="004C61F3" w:rsidRDefault="004C61F3" w:rsidP="007048B8">
            <w:r>
              <w:t>P03: Tina Eriksson</w:t>
            </w:r>
          </w:p>
          <w:p w:rsidR="004C61F3" w:rsidRPr="004074E7" w:rsidRDefault="004C61F3" w:rsidP="007048B8">
            <w:r w:rsidRPr="004074E7">
              <w:t>F03/F04: Anna Hjertstedt</w:t>
            </w:r>
          </w:p>
          <w:p w:rsidR="004C61F3" w:rsidRPr="004C61F3" w:rsidRDefault="004C61F3" w:rsidP="007048B8">
            <w:r w:rsidRPr="004C61F3">
              <w:t>P04: Fredrik Asplund</w:t>
            </w:r>
          </w:p>
          <w:p w:rsidR="004C61F3" w:rsidRPr="00D85512" w:rsidRDefault="004C61F3" w:rsidP="007048B8">
            <w:r w:rsidRPr="00D85512">
              <w:t xml:space="preserve">P05: </w:t>
            </w:r>
            <w:r>
              <w:t>Gunnar Gustafsson</w:t>
            </w:r>
          </w:p>
          <w:p w:rsidR="004C61F3" w:rsidRPr="00D85512" w:rsidRDefault="004C61F3" w:rsidP="007048B8">
            <w:r>
              <w:t xml:space="preserve">F05: </w:t>
            </w:r>
            <w:r w:rsidR="004074E7">
              <w:t>Rickard Melin</w:t>
            </w:r>
          </w:p>
          <w:p w:rsidR="004C61F3" w:rsidRPr="00D85512" w:rsidRDefault="004C61F3" w:rsidP="007048B8">
            <w:r w:rsidRPr="00D85512">
              <w:t xml:space="preserve">P06: </w:t>
            </w:r>
            <w:r>
              <w:t>Anneli Ingvarsson</w:t>
            </w:r>
          </w:p>
          <w:p w:rsidR="004C61F3" w:rsidRDefault="004C61F3" w:rsidP="007048B8">
            <w:r>
              <w:t xml:space="preserve">F06: </w:t>
            </w:r>
            <w:r w:rsidR="004074E7">
              <w:t xml:space="preserve">Niklas </w:t>
            </w:r>
            <w:proofErr w:type="spellStart"/>
            <w:r w:rsidR="004074E7">
              <w:t>Fejes</w:t>
            </w:r>
            <w:proofErr w:type="spellEnd"/>
            <w:r w:rsidR="004074E7">
              <w:t xml:space="preserve">, Karolina </w:t>
            </w:r>
            <w:proofErr w:type="spellStart"/>
            <w:r w:rsidR="004074E7">
              <w:t>Härle</w:t>
            </w:r>
            <w:proofErr w:type="spellEnd"/>
          </w:p>
          <w:p w:rsidR="004C61F3" w:rsidRDefault="004C61F3" w:rsidP="007048B8">
            <w:r>
              <w:t xml:space="preserve">P07: Erik Gustavsson </w:t>
            </w:r>
          </w:p>
          <w:p w:rsidR="004C61F3" w:rsidRDefault="004C61F3" w:rsidP="007048B8">
            <w:r>
              <w:t>F07: Sanna Detlefsen</w:t>
            </w:r>
            <w:r w:rsidR="004074E7">
              <w:t xml:space="preserve">, </w:t>
            </w:r>
            <w:proofErr w:type="spellStart"/>
            <w:r w:rsidR="004074E7">
              <w:t>Tonny</w:t>
            </w:r>
            <w:proofErr w:type="spellEnd"/>
            <w:r w:rsidR="004074E7">
              <w:t xml:space="preserve"> Vildevall</w:t>
            </w:r>
          </w:p>
          <w:p w:rsidR="004074E7" w:rsidRDefault="004074E7" w:rsidP="007048B8">
            <w:r>
              <w:t>F08: Anna Karlsson</w:t>
            </w:r>
          </w:p>
          <w:p w:rsidR="004074E7" w:rsidRDefault="004074E7" w:rsidP="004074E7">
            <w:r>
              <w:t>Sammankallande: Regina Norling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RPr="006F3C10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Förslag till stående dagordning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Genomgång av föregående protokoll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Information från styrelsen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Information till styrelsen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Arbetsfördelning/säsongsplanering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Avrapportering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Från Lagen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proofErr w:type="spellStart"/>
            <w:r>
              <w:t>Linghemscupen</w:t>
            </w:r>
            <w:proofErr w:type="spellEnd"/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Fotbollsskolan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Materialbehov/inköpsbehov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Domaransvarig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Uppstarten av nya lag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Rustning/Avrustning planer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Distributionslista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Seriespel o sammandrag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Träningstider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 xml:space="preserve">  Övriga frågor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 xml:space="preserve">  Nästa möte</w:t>
            </w:r>
          </w:p>
          <w:p w:rsidR="004C61F3" w:rsidRDefault="004C61F3" w:rsidP="007048B8">
            <w:r>
              <w:t xml:space="preserve">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Pr="00D85512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Genomgång av föregående protokoll</w:t>
            </w:r>
          </w:p>
          <w:p w:rsidR="004C61F3" w:rsidRDefault="004C61F3" w:rsidP="007048B8">
            <w:pPr>
              <w:suppressAutoHyphens w:val="0"/>
              <w:autoSpaceDE w:val="0"/>
              <w:adjustRightInd w:val="0"/>
              <w:textAlignment w:val="auto"/>
            </w:pPr>
          </w:p>
          <w:p w:rsidR="004C61F3" w:rsidRPr="004C61F3" w:rsidRDefault="00BB41DF" w:rsidP="007048B8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2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Information från styrelsen</w:t>
            </w:r>
          </w:p>
          <w:p w:rsidR="004C61F3" w:rsidRDefault="004C61F3" w:rsidP="007048B8">
            <w:pPr>
              <w:rPr>
                <w:b/>
              </w:rPr>
            </w:pPr>
          </w:p>
          <w:p w:rsidR="004C61F3" w:rsidRDefault="004074E7" w:rsidP="007048B8">
            <w:proofErr w:type="spellStart"/>
            <w:r>
              <w:t>ÖFF:s</w:t>
            </w:r>
            <w:proofErr w:type="spellEnd"/>
            <w:r>
              <w:t xml:space="preserve"> projekt </w:t>
            </w:r>
            <w:r w:rsidRPr="00BB41DF">
              <w:rPr>
                <w:b/>
              </w:rPr>
              <w:t>”Re</w:t>
            </w:r>
            <w:r w:rsidR="00BB41DF">
              <w:rPr>
                <w:b/>
              </w:rPr>
              <w:t>s</w:t>
            </w:r>
            <w:r w:rsidRPr="00BB41DF">
              <w:rPr>
                <w:b/>
              </w:rPr>
              <w:t>pekt i fotboll”</w:t>
            </w:r>
            <w:r>
              <w:t xml:space="preserve"> ska fortsättas under denna säsong. Varje lag har i uppgift före sommaren att gå igenom detta dokument </w:t>
            </w:r>
            <w:r w:rsidR="00BB41DF">
              <w:t xml:space="preserve">tillsammans spelare/ledare </w:t>
            </w:r>
            <w:r>
              <w:t xml:space="preserve">(delades ut till alla på </w:t>
            </w:r>
            <w:r>
              <w:lastRenderedPageBreak/>
              <w:t xml:space="preserve">mötet) och sedan lämna in till Anna Hjertstedt F03. När detta är gjort har laget möjlighet att </w:t>
            </w:r>
            <w:r w:rsidR="00BB41DF">
              <w:t xml:space="preserve">få </w:t>
            </w:r>
            <w:r>
              <w:t xml:space="preserve">gå på en gratismatch </w:t>
            </w:r>
            <w:r w:rsidR="00BB41DF">
              <w:t>där</w:t>
            </w:r>
            <w:r>
              <w:t xml:space="preserve"> antingen LFC, ÅFF eller Norrköping</w:t>
            </w:r>
            <w:r w:rsidR="00BB41DF">
              <w:t xml:space="preserve"> spelar</w:t>
            </w:r>
            <w:r>
              <w:t>.</w:t>
            </w:r>
          </w:p>
          <w:p w:rsidR="004074E7" w:rsidRDefault="004074E7" w:rsidP="007048B8">
            <w:r>
              <w:t>Kort med text om respekt kommer inom kort finnas på kansliet. Dessa ska hämtas och läsas upp före</w:t>
            </w:r>
            <w:r w:rsidRPr="00BB41DF">
              <w:t xml:space="preserve"> varje</w:t>
            </w:r>
            <w:r>
              <w:rPr>
                <w:b/>
              </w:rPr>
              <w:t xml:space="preserve"> </w:t>
            </w:r>
            <w:r>
              <w:t>match vid line-</w:t>
            </w:r>
            <w:proofErr w:type="spellStart"/>
            <w:r>
              <w:t>up</w:t>
            </w:r>
            <w:proofErr w:type="spellEnd"/>
            <w:r>
              <w:t>.</w:t>
            </w:r>
            <w:r w:rsidR="00311A18">
              <w:t xml:space="preserve"> De ska också läsas upp inför publiken och delas ut vid sidan av plan av matchvärden. (Kansliet meddelar när dessa kort har kommit.)</w:t>
            </w:r>
          </w:p>
          <w:p w:rsidR="00311A18" w:rsidRDefault="00311A18" w:rsidP="007048B8"/>
          <w:p w:rsidR="00311A18" w:rsidRDefault="00B847CB" w:rsidP="00311A18">
            <w:r>
              <w:rPr>
                <w:b/>
              </w:rPr>
              <w:t>Lena R</w:t>
            </w:r>
            <w:r w:rsidR="00311A18" w:rsidRPr="00BB41DF">
              <w:rPr>
                <w:b/>
              </w:rPr>
              <w:t>enholm</w:t>
            </w:r>
            <w:r w:rsidR="00311A18">
              <w:t xml:space="preserve"> har blivit LSK:s nya </w:t>
            </w:r>
            <w:r w:rsidR="00311A18" w:rsidRPr="00BB41DF">
              <w:rPr>
                <w:b/>
              </w:rPr>
              <w:t>utbildningsansvarige.</w:t>
            </w:r>
            <w:r w:rsidR="00311A18">
              <w:t xml:space="preserve"> Hon har nu avslutat steg 2 i sin tränarutbildning och kommer finnas till hands för oss ledare och spelare med hjälp och tips. </w:t>
            </w:r>
          </w:p>
          <w:p w:rsidR="004C61F3" w:rsidRDefault="00311A18" w:rsidP="00311A18">
            <w:r>
              <w:t xml:space="preserve">Lena kommer kalla ledare till träffar som är uppdelade i olika åldersnivåer, så att innehållet ska passa den ålder man tränar. </w:t>
            </w:r>
          </w:p>
          <w:p w:rsidR="00F86677" w:rsidRDefault="00F86677" w:rsidP="00311A18"/>
          <w:p w:rsidR="00311A18" w:rsidRDefault="00311A18" w:rsidP="00311A18">
            <w:r>
              <w:t xml:space="preserve">Tillfällen med </w:t>
            </w:r>
            <w:r w:rsidRPr="00BB41DF">
              <w:rPr>
                <w:b/>
              </w:rPr>
              <w:t>målvaktsträning</w:t>
            </w:r>
            <w:r>
              <w:t xml:space="preserve"> kommer att finnas från 7-mannalagen och uppåt vid särskilda tillfällen, mer info om datum kommer.</w:t>
            </w:r>
            <w:r w:rsidR="00F86677">
              <w:t xml:space="preserve"> </w:t>
            </w:r>
          </w:p>
          <w:p w:rsidR="00311A18" w:rsidRDefault="00311A18" w:rsidP="00311A18"/>
          <w:p w:rsidR="00311A18" w:rsidRDefault="00311A18" w:rsidP="00311A18">
            <w:r w:rsidRPr="00BB41DF">
              <w:rPr>
                <w:b/>
              </w:rPr>
              <w:t>Matchvärdar:</w:t>
            </w:r>
            <w:r>
              <w:t xml:space="preserve"> ska finnas på alla matcher och bära en väst. Västar finns i förrådet på </w:t>
            </w:r>
            <w:proofErr w:type="spellStart"/>
            <w:r>
              <w:t>Lingheden</w:t>
            </w:r>
            <w:proofErr w:type="spellEnd"/>
            <w:r>
              <w:t xml:space="preserve"> samt kiosken vid Tulpanplan.</w:t>
            </w:r>
          </w:p>
          <w:p w:rsidR="00311A18" w:rsidRDefault="00311A18" w:rsidP="00311A18"/>
          <w:p w:rsidR="00311A18" w:rsidRDefault="00311A18" w:rsidP="00311A18">
            <w:r w:rsidRPr="00BB41DF">
              <w:rPr>
                <w:b/>
              </w:rPr>
              <w:t>Ledaroverallerna</w:t>
            </w:r>
            <w:r>
              <w:t xml:space="preserve"> har kommit och delades ut på mötet.</w:t>
            </w:r>
          </w:p>
          <w:p w:rsidR="00311A18" w:rsidRDefault="00311A18" w:rsidP="00311A18"/>
          <w:p w:rsidR="00311A18" w:rsidRDefault="00311A18" w:rsidP="00311A18">
            <w:proofErr w:type="spellStart"/>
            <w:r w:rsidRPr="00BB41DF">
              <w:rPr>
                <w:b/>
              </w:rPr>
              <w:t>Appen</w:t>
            </w:r>
            <w:proofErr w:type="spellEnd"/>
            <w:r w:rsidRPr="00BB41DF">
              <w:rPr>
                <w:b/>
              </w:rPr>
              <w:t xml:space="preserve"> laget.se</w:t>
            </w:r>
            <w:r>
              <w:t xml:space="preserve"> är tillgänglig för alla lag. Tips är att använda denna på träningar/match</w:t>
            </w:r>
            <w:r w:rsidR="00F86677">
              <w:t>er för att dokumentera närvaron smidigt.</w:t>
            </w:r>
          </w:p>
          <w:p w:rsidR="00F86677" w:rsidRDefault="00F86677" w:rsidP="00311A18"/>
          <w:p w:rsidR="00311A18" w:rsidRDefault="00311A18" w:rsidP="00311A1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lastRenderedPageBreak/>
              <w:t>3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 xml:space="preserve">Information till styrelsen </w:t>
            </w:r>
          </w:p>
          <w:p w:rsidR="004C61F3" w:rsidRDefault="004C61F3" w:rsidP="00F86677"/>
          <w:p w:rsidR="00F86677" w:rsidRDefault="00F86677" w:rsidP="00F86677">
            <w:r>
              <w:t xml:space="preserve">P03 önskar få en plan kritad på </w:t>
            </w:r>
            <w:proofErr w:type="spellStart"/>
            <w:r>
              <w:t>Åkerboplan</w:t>
            </w:r>
            <w:proofErr w:type="spellEnd"/>
            <w:r>
              <w:t>.</w:t>
            </w:r>
          </w:p>
          <w:p w:rsidR="00F86677" w:rsidRDefault="00F86677" w:rsidP="00F86677"/>
          <w:p w:rsidR="00F86677" w:rsidRDefault="00F86677" w:rsidP="00F86677">
            <w:r>
              <w:t>P03 kom med förslag om att det ska uppföras någon enkel form av omklädningsrum vid Tulpanplan</w:t>
            </w:r>
            <w:r w:rsidR="00BB41DF">
              <w:t>,</w:t>
            </w:r>
            <w:r>
              <w:t xml:space="preserve"> t ex barack. </w:t>
            </w:r>
          </w:p>
          <w:p w:rsidR="00F86677" w:rsidRDefault="00F86677" w:rsidP="00F86677"/>
          <w:p w:rsidR="00F86677" w:rsidRDefault="00F86677" w:rsidP="00F86677">
            <w:r>
              <w:t xml:space="preserve">Dåliga nät på 5-mannamålen vid </w:t>
            </w:r>
            <w:proofErr w:type="spellStart"/>
            <w:r>
              <w:t>Lingheden</w:t>
            </w:r>
            <w:proofErr w:type="spellEnd"/>
            <w:r>
              <w:t>. Måste åtgärdas!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4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Arbetsfördelning/säsongsplanering</w:t>
            </w:r>
          </w:p>
          <w:p w:rsidR="004C61F3" w:rsidRDefault="004C61F3" w:rsidP="007048B8"/>
          <w:p w:rsidR="00570F06" w:rsidRDefault="00F86677" w:rsidP="007048B8">
            <w:r>
              <w:t>Förslag på att effektivisera lagens arbetsfördelning nästa säsong diskuterades, t ex ordna arbetsgrupper. Diskussion fortsätter på möten framöver.</w:t>
            </w:r>
          </w:p>
          <w:p w:rsidR="00570F06" w:rsidRDefault="00570F06" w:rsidP="007048B8"/>
          <w:p w:rsidR="00AC7158" w:rsidRDefault="00AC7158" w:rsidP="007048B8"/>
          <w:p w:rsidR="00AC7158" w:rsidRPr="0072789B" w:rsidRDefault="00AC7158" w:rsidP="007048B8"/>
          <w:p w:rsidR="004C61F3" w:rsidRPr="00725F1D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lastRenderedPageBreak/>
              <w:t>5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Avrapportering</w:t>
            </w:r>
          </w:p>
          <w:p w:rsidR="004C61F3" w:rsidRDefault="004C61F3" w:rsidP="007048B8">
            <w:pPr>
              <w:rPr>
                <w:b/>
              </w:rPr>
            </w:pPr>
          </w:p>
          <w:p w:rsidR="004C61F3" w:rsidRDefault="004C61F3" w:rsidP="007048B8">
            <w:pPr>
              <w:rPr>
                <w:b/>
              </w:rPr>
            </w:pPr>
            <w:r>
              <w:rPr>
                <w:b/>
              </w:rPr>
              <w:t>Lagen:</w:t>
            </w:r>
          </w:p>
          <w:p w:rsidR="00DA5DF5" w:rsidRDefault="003D3FC3" w:rsidP="007048B8">
            <w:r>
              <w:t>P02 har en ny ledare; Karl Henriksson. Efter sommaren kommer Peter Engberg ta över som lagledare efter Markus Kvarnström.</w:t>
            </w:r>
          </w:p>
          <w:p w:rsidR="004C61F3" w:rsidRDefault="004C61F3" w:rsidP="007048B8"/>
          <w:p w:rsidR="004C61F3" w:rsidRDefault="004C61F3" w:rsidP="007048B8">
            <w:pPr>
              <w:rPr>
                <w:b/>
              </w:rPr>
            </w:pPr>
            <w:proofErr w:type="spellStart"/>
            <w:r w:rsidRPr="0072789B">
              <w:rPr>
                <w:b/>
              </w:rPr>
              <w:t>Linghemscupen</w:t>
            </w:r>
            <w:proofErr w:type="spellEnd"/>
            <w:r w:rsidRPr="0072789B">
              <w:rPr>
                <w:b/>
              </w:rPr>
              <w:t>:</w:t>
            </w:r>
          </w:p>
          <w:p w:rsidR="00DA5DF5" w:rsidRDefault="00F86677" w:rsidP="007048B8">
            <w:r>
              <w:t>46 lag anmälda, fler lag är hjärtligt välkomna! Anmälan går ut sista maj. I</w:t>
            </w:r>
            <w:r w:rsidR="00DB4C67">
              <w:t>nbjudan bifogas med protok</w:t>
            </w:r>
            <w:r>
              <w:t>ollet. Dela gärna ut vid era matcher!</w:t>
            </w:r>
          </w:p>
          <w:p w:rsidR="00E26B69" w:rsidRDefault="00E26B69" w:rsidP="007048B8">
            <w:r>
              <w:t xml:space="preserve">Uppmaningen även till alla 5 manna lag i Linghem att anmäla sig om det inte är anmält ännu. Linghemslagen deltar gratis. </w:t>
            </w:r>
          </w:p>
          <w:p w:rsidR="00F86677" w:rsidRDefault="00F86677" w:rsidP="007048B8">
            <w:r>
              <w:t>Arbetslistor från P04 och P07 saknas. Ordna detta snarast, tack.</w:t>
            </w:r>
          </w:p>
          <w:p w:rsidR="00F86677" w:rsidRDefault="00F86677" w:rsidP="007048B8">
            <w:r>
              <w:t>Inför cupen: mejla ert lags konto till Jonna så att pengarna som alla lag får efter cupen kommer rätt.</w:t>
            </w:r>
            <w:r w:rsidR="00E26B69">
              <w:t xml:space="preserve"> Mailadress till Jonna: </w:t>
            </w:r>
            <w:hyperlink r:id="rId8" w:history="1">
              <w:r w:rsidR="00E26B69" w:rsidRPr="00277FB4">
                <w:rPr>
                  <w:rStyle w:val="Hyperlnk"/>
                </w:rPr>
                <w:t>j.daremo@gmail.com</w:t>
              </w:r>
            </w:hyperlink>
          </w:p>
          <w:p w:rsidR="00F86677" w:rsidRDefault="00F86677" w:rsidP="007048B8">
            <w:r>
              <w:t>Kyrkan kommer samla in begagnade fotbollssaker t ex skor på cupen för att skänka till barn i Kongo.</w:t>
            </w:r>
            <w:r w:rsidR="003D3FC3">
              <w:t xml:space="preserve"> </w:t>
            </w:r>
          </w:p>
          <w:p w:rsidR="003D3FC3" w:rsidRDefault="003D3FC3" w:rsidP="007048B8"/>
          <w:p w:rsidR="004C61F3" w:rsidRDefault="004C61F3" w:rsidP="007048B8">
            <w:pPr>
              <w:rPr>
                <w:b/>
              </w:rPr>
            </w:pPr>
            <w:r w:rsidRPr="000F36C6">
              <w:rPr>
                <w:b/>
              </w:rPr>
              <w:t>Fotbollsskolan:</w:t>
            </w:r>
          </w:p>
          <w:p w:rsidR="004C61F3" w:rsidRDefault="003D3FC3" w:rsidP="007048B8">
            <w:r>
              <w:t>116 barn anmälda i dagsläget. Gunnar (ledare P05) har mejlat ut inbjudan till alla lags ledare så att detta kan spridas inom laget.</w:t>
            </w:r>
          </w:p>
          <w:p w:rsidR="003D3FC3" w:rsidRDefault="003D3FC3" w:rsidP="007048B8">
            <w:r>
              <w:t>Anmäl snarast.</w:t>
            </w:r>
          </w:p>
          <w:p w:rsidR="003D3FC3" w:rsidRDefault="003D3FC3" w:rsidP="007048B8">
            <w:r>
              <w:t>Få anmälningar F04</w:t>
            </w:r>
            <w:r w:rsidR="00E26B69">
              <w:t xml:space="preserve"> och </w:t>
            </w:r>
            <w:r>
              <w:t>F06, vill gärna ha fler!</w:t>
            </w:r>
          </w:p>
          <w:p w:rsidR="003D3FC3" w:rsidRDefault="003D3FC3" w:rsidP="007048B8">
            <w:r>
              <w:t>25 ungdomsledare.</w:t>
            </w:r>
          </w:p>
          <w:p w:rsidR="003D3FC3" w:rsidRDefault="003D3FC3" w:rsidP="007048B8">
            <w:r>
              <w:t>Fler föräldrar behövs som hjälp på vardagarna, sprid detta i lagen, tack!</w:t>
            </w:r>
          </w:p>
          <w:p w:rsidR="004C61F3" w:rsidRDefault="004C61F3" w:rsidP="007048B8"/>
          <w:p w:rsidR="004C61F3" w:rsidRDefault="004C61F3" w:rsidP="007048B8">
            <w:pPr>
              <w:rPr>
                <w:b/>
              </w:rPr>
            </w:pPr>
            <w:r w:rsidRPr="000F36C6">
              <w:rPr>
                <w:b/>
              </w:rPr>
              <w:t>Uppstart av nya lag:</w:t>
            </w:r>
          </w:p>
          <w:p w:rsidR="00AC7158" w:rsidRDefault="003D3FC3" w:rsidP="007048B8">
            <w:r>
              <w:t>F08 har startat. Många intresserade tjejer och fyra ledare på första träningen!</w:t>
            </w:r>
          </w:p>
          <w:p w:rsidR="003D3FC3" w:rsidRDefault="003D3FC3" w:rsidP="007048B8">
            <w:r>
              <w:t>P08 startar på torsdag 15/5.</w:t>
            </w:r>
          </w:p>
          <w:p w:rsidR="004C61F3" w:rsidRDefault="004C61F3" w:rsidP="007048B8"/>
          <w:p w:rsidR="004C61F3" w:rsidRDefault="004C61F3" w:rsidP="007048B8">
            <w:pPr>
              <w:rPr>
                <w:b/>
              </w:rPr>
            </w:pPr>
            <w:proofErr w:type="spellStart"/>
            <w:r w:rsidRPr="000F36C6">
              <w:rPr>
                <w:b/>
              </w:rPr>
              <w:t>Distrubitionslista</w:t>
            </w:r>
            <w:proofErr w:type="spellEnd"/>
            <w:r>
              <w:rPr>
                <w:b/>
              </w:rPr>
              <w:t>:</w:t>
            </w:r>
          </w:p>
          <w:p w:rsidR="004C61F3" w:rsidRDefault="003D3FC3" w:rsidP="007048B8">
            <w:r>
              <w:t>-</w:t>
            </w:r>
          </w:p>
          <w:p w:rsidR="00E26B69" w:rsidRDefault="00E26B69" w:rsidP="007048B8">
            <w:pPr>
              <w:rPr>
                <w:b/>
              </w:rPr>
            </w:pPr>
          </w:p>
          <w:p w:rsidR="004C61F3" w:rsidRPr="00564366" w:rsidRDefault="004C61F3" w:rsidP="007048B8">
            <w:pPr>
              <w:rPr>
                <w:b/>
              </w:rPr>
            </w:pPr>
            <w:r w:rsidRPr="00564366">
              <w:rPr>
                <w:b/>
              </w:rPr>
              <w:t>Materialbehov/inköpsbehov:</w:t>
            </w:r>
          </w:p>
          <w:p w:rsidR="004C61F3" w:rsidRDefault="00AC7158" w:rsidP="00AC7158">
            <w:r>
              <w:t>-</w:t>
            </w:r>
          </w:p>
          <w:p w:rsidR="00AC7158" w:rsidRDefault="00AC7158" w:rsidP="00AC7158"/>
          <w:p w:rsidR="00AC7158" w:rsidRDefault="00AC7158" w:rsidP="00AC7158">
            <w:pPr>
              <w:rPr>
                <w:b/>
              </w:rPr>
            </w:pPr>
            <w:r>
              <w:rPr>
                <w:b/>
              </w:rPr>
              <w:t>Domaransvarig:</w:t>
            </w:r>
          </w:p>
          <w:p w:rsidR="00AC7158" w:rsidRDefault="003D3FC3" w:rsidP="00AC7158">
            <w:r>
              <w:t xml:space="preserve">Domarschema för 7-manna har skickats ut till lagen. </w:t>
            </w:r>
          </w:p>
          <w:p w:rsidR="003D3FC3" w:rsidRDefault="003D3FC3" w:rsidP="00AC7158">
            <w:r>
              <w:t xml:space="preserve">5-mannalagen ska anmäla i god tid till domaransvarig när de har </w:t>
            </w:r>
            <w:r>
              <w:lastRenderedPageBreak/>
              <w:t>sammandrag.</w:t>
            </w:r>
          </w:p>
          <w:p w:rsidR="00FE3387" w:rsidRDefault="003D3FC3" w:rsidP="003D3FC3">
            <w:r>
              <w:t xml:space="preserve">Frågetecken angående domararvode, </w:t>
            </w:r>
            <w:r w:rsidR="00FE3387">
              <w:t xml:space="preserve">enligt </w:t>
            </w:r>
            <w:proofErr w:type="spellStart"/>
            <w:r w:rsidR="00FE3387">
              <w:t>ÖFFs</w:t>
            </w:r>
            <w:proofErr w:type="spellEnd"/>
            <w:r w:rsidR="00FE3387">
              <w:t xml:space="preserve"> hemsida (dokument bifogas) gäller:</w:t>
            </w:r>
          </w:p>
          <w:p w:rsidR="00FE3387" w:rsidRPr="00FE3387" w:rsidRDefault="00FE3387" w:rsidP="003D3FC3">
            <w:pPr>
              <w:rPr>
                <w:i/>
              </w:rPr>
            </w:pPr>
            <w:r w:rsidRPr="00FE3387">
              <w:rPr>
                <w:b/>
                <w:bCs/>
                <w:i/>
              </w:rPr>
              <w:t xml:space="preserve">Övriga ungdomsserier Domare </w:t>
            </w:r>
            <w:r w:rsidRPr="00FE3387">
              <w:rPr>
                <w:i/>
              </w:rPr>
              <w:t>2x40 min (</w:t>
            </w:r>
            <w:proofErr w:type="spellStart"/>
            <w:r w:rsidRPr="00FE3387">
              <w:rPr>
                <w:i/>
              </w:rPr>
              <w:t>flick</w:t>
            </w:r>
            <w:proofErr w:type="spellEnd"/>
            <w:r w:rsidRPr="00FE3387">
              <w:rPr>
                <w:i/>
              </w:rPr>
              <w:t xml:space="preserve">) </w:t>
            </w:r>
            <w:proofErr w:type="gramStart"/>
            <w:r w:rsidRPr="00FE3387">
              <w:rPr>
                <w:i/>
              </w:rPr>
              <w:t>280:-</w:t>
            </w:r>
            <w:proofErr w:type="gramEnd"/>
            <w:r w:rsidRPr="00FE3387">
              <w:rPr>
                <w:i/>
              </w:rPr>
              <w:t>,</w:t>
            </w:r>
            <w:r w:rsidRPr="00FE3387">
              <w:rPr>
                <w:i/>
              </w:rPr>
              <w:t xml:space="preserve"> 2x35 min 230:-</w:t>
            </w:r>
            <w:r w:rsidRPr="00FE3387">
              <w:rPr>
                <w:i/>
              </w:rPr>
              <w:t xml:space="preserve">, </w:t>
            </w:r>
            <w:r w:rsidRPr="00FE3387">
              <w:rPr>
                <w:i/>
              </w:rPr>
              <w:t>2x30 min 180:-</w:t>
            </w:r>
            <w:r w:rsidRPr="00FE3387">
              <w:rPr>
                <w:i/>
              </w:rPr>
              <w:t>,</w:t>
            </w:r>
            <w:r w:rsidRPr="00FE3387">
              <w:rPr>
                <w:i/>
              </w:rPr>
              <w:t xml:space="preserve"> 2x25 min 150:-</w:t>
            </w:r>
            <w:r w:rsidRPr="00FE3387">
              <w:rPr>
                <w:i/>
              </w:rPr>
              <w:t>,</w:t>
            </w:r>
            <w:r w:rsidRPr="00FE3387">
              <w:rPr>
                <w:i/>
              </w:rPr>
              <w:t xml:space="preserve"> 2x20 min 120:- </w:t>
            </w:r>
            <w:r w:rsidR="00DB4C67" w:rsidRPr="00FE3387">
              <w:rPr>
                <w:i/>
              </w:rPr>
              <w:t xml:space="preserve"> </w:t>
            </w:r>
          </w:p>
          <w:p w:rsidR="00FE3387" w:rsidRDefault="00FE3387" w:rsidP="003D3FC3"/>
          <w:p w:rsidR="00DB4C67" w:rsidRDefault="00DB4C67" w:rsidP="003D3FC3">
            <w:r>
              <w:t>Varje lag betalar domarna vid matcherna/sammandragen. I slutet av säsongen rapporterar man summan till styrelsen och får då ersättning för sina utlägg.</w:t>
            </w:r>
          </w:p>
          <w:p w:rsidR="003D3FC3" w:rsidRPr="00AC7158" w:rsidRDefault="003D3FC3" w:rsidP="003D3FC3">
            <w:pPr>
              <w:rPr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lastRenderedPageBreak/>
              <w:t>6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Övriga frågor</w:t>
            </w:r>
          </w:p>
          <w:p w:rsidR="00BB41DF" w:rsidRDefault="003D3FC3" w:rsidP="007048B8">
            <w:r w:rsidRPr="00DB4C67">
              <w:rPr>
                <w:b/>
              </w:rPr>
              <w:t>Trimbingo;</w:t>
            </w:r>
            <w:r>
              <w:t xml:space="preserve"> fotbollen har tider efter sommaren</w:t>
            </w:r>
            <w:r w:rsidR="00DB4C67">
              <w:t>, söndag</w:t>
            </w:r>
            <w:r w:rsidR="00BB41DF">
              <w:t xml:space="preserve"> v 34 + </w:t>
            </w:r>
          </w:p>
          <w:p w:rsidR="00BB41DF" w:rsidRDefault="00BB41DF" w:rsidP="007048B8">
            <w:r>
              <w:t>v 37</w:t>
            </w:r>
            <w:r w:rsidR="003D3FC3">
              <w:t xml:space="preserve"> som behöver tillsättas. Mejla R</w:t>
            </w:r>
            <w:r w:rsidR="00DB4C67">
              <w:t>egina om ert lag är intresserad</w:t>
            </w:r>
            <w:r>
              <w:t xml:space="preserve"> av någon söndag</w:t>
            </w:r>
            <w:r w:rsidR="003D3FC3">
              <w:t>.</w:t>
            </w:r>
          </w:p>
          <w:p w:rsidR="00BB41DF" w:rsidRDefault="00BB41DF" w:rsidP="007048B8"/>
          <w:p w:rsidR="00BB41DF" w:rsidRDefault="00BB41DF" w:rsidP="007048B8">
            <w:r>
              <w:t xml:space="preserve">Se bifogad inbjudan från </w:t>
            </w:r>
            <w:r w:rsidRPr="00DB4C67">
              <w:rPr>
                <w:b/>
              </w:rPr>
              <w:t>Corren</w:t>
            </w:r>
            <w:r>
              <w:t>. Om intresserade, ta kontakt med Corren direkt.</w:t>
            </w:r>
            <w:r w:rsidR="00FE3387">
              <w:t xml:space="preserve"> Ingen samordning från LSK kommer att ske.</w:t>
            </w:r>
            <w:bookmarkStart w:id="0" w:name="_GoBack"/>
            <w:bookmarkEnd w:id="0"/>
          </w:p>
          <w:p w:rsidR="00BB41DF" w:rsidRDefault="00BB41DF" w:rsidP="007048B8"/>
          <w:p w:rsidR="004C61F3" w:rsidRDefault="00BB41DF" w:rsidP="007048B8">
            <w:r w:rsidRPr="00DB4C67">
              <w:rPr>
                <w:b/>
              </w:rPr>
              <w:t>Förbandslåda;</w:t>
            </w:r>
            <w:r>
              <w:t xml:space="preserve"> Anna Hjertstedt kollar upp detta.</w:t>
            </w:r>
            <w:r w:rsidR="003D3FC3">
              <w:t xml:space="preserve"> </w:t>
            </w:r>
          </w:p>
          <w:p w:rsidR="00BB41DF" w:rsidRDefault="00BB41DF" w:rsidP="007048B8"/>
          <w:p w:rsidR="00BB41DF" w:rsidRDefault="00DB4C67" w:rsidP="007048B8">
            <w:r>
              <w:rPr>
                <w:b/>
              </w:rPr>
              <w:t>Rutiner kring Tulpanplan;</w:t>
            </w:r>
            <w:r w:rsidR="00BB41DF">
              <w:t xml:space="preserve"> I förrådet vid </w:t>
            </w:r>
            <w:proofErr w:type="spellStart"/>
            <w:r w:rsidR="00BB41DF">
              <w:t>Åkerboplan</w:t>
            </w:r>
            <w:proofErr w:type="spellEnd"/>
            <w:r w:rsidR="00BB41DF">
              <w:t xml:space="preserve"> finns en tagg i ett låst nyckelskåp. Taggen används till </w:t>
            </w:r>
            <w:proofErr w:type="spellStart"/>
            <w:r w:rsidR="00BB41DF">
              <w:t>Linghemsskolans</w:t>
            </w:r>
            <w:proofErr w:type="spellEnd"/>
            <w:r w:rsidR="00BB41DF">
              <w:t xml:space="preserve"> omklädningsrum. När ert lag bytt om och går till match måste taggen hängas tillbaka till </w:t>
            </w:r>
            <w:proofErr w:type="spellStart"/>
            <w:r w:rsidR="00BB41DF">
              <w:t>ev</w:t>
            </w:r>
            <w:proofErr w:type="spellEnd"/>
            <w:r w:rsidR="00BB41DF">
              <w:t xml:space="preserve"> nästa lag som ska byta om medan ni spelar. </w:t>
            </w:r>
          </w:p>
          <w:p w:rsidR="00BB41DF" w:rsidRDefault="00BB41DF" w:rsidP="007048B8">
            <w:r>
              <w:t>Efter match ska omklädningsrummet städas. Städmaterial saknas dock för tillfället så lös det på bästa sätt…</w:t>
            </w:r>
          </w:p>
          <w:p w:rsidR="00BB41DF" w:rsidRDefault="00BB41DF" w:rsidP="007048B8">
            <w:r>
              <w:t xml:space="preserve">Parkering sker alltid vid </w:t>
            </w:r>
            <w:proofErr w:type="spellStart"/>
            <w:r>
              <w:t>Linghemsskolan</w:t>
            </w:r>
            <w:proofErr w:type="spellEnd"/>
            <w:r>
              <w:t>, alltså inte vid plan.</w:t>
            </w:r>
          </w:p>
          <w:p w:rsidR="00BB41DF" w:rsidRDefault="00BB41DF" w:rsidP="007048B8">
            <w:r>
              <w:t>I kiosken finns matchvärdsväst och linjeflaggor.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7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Pr="00D85512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Nästa möte</w:t>
            </w:r>
          </w:p>
          <w:p w:rsidR="004C61F3" w:rsidRDefault="004C61F3" w:rsidP="007048B8"/>
          <w:p w:rsidR="004C61F3" w:rsidRDefault="00BB41DF" w:rsidP="007048B8">
            <w:r>
              <w:t xml:space="preserve">Återkommer om </w:t>
            </w:r>
            <w:r w:rsidR="00DB4C67">
              <w:t xml:space="preserve">datum för </w:t>
            </w:r>
            <w:r>
              <w:t>höstens möten.</w:t>
            </w:r>
          </w:p>
          <w:p w:rsidR="004C61F3" w:rsidRDefault="004C61F3" w:rsidP="007048B8"/>
          <w:p w:rsidR="004C61F3" w:rsidRDefault="004C61F3" w:rsidP="007048B8">
            <w:r>
              <w:t xml:space="preserve">Alla som kallas förväntas svara ja eller nej på kallelse och varje lag representeras av minst 1 person </w:t>
            </w:r>
            <w:r w:rsidR="00422BD7">
              <w:t>på 5/</w:t>
            </w:r>
            <w:r>
              <w:t>7</w:t>
            </w:r>
            <w:r w:rsidR="00422BD7">
              <w:t>-</w:t>
            </w:r>
            <w:r>
              <w:t xml:space="preserve"> mannamöten.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</w:tbl>
    <w:p w:rsidR="004C61F3" w:rsidRDefault="004C61F3" w:rsidP="004C61F3"/>
    <w:p w:rsidR="004C61F3" w:rsidRDefault="004C61F3" w:rsidP="004C61F3">
      <w:r>
        <w:t>Sammankallande/ordförande</w:t>
      </w:r>
    </w:p>
    <w:p w:rsidR="004C61F3" w:rsidRDefault="004C61F3" w:rsidP="004C61F3">
      <w:r>
        <w:t>Regina Norling  </w:t>
      </w:r>
    </w:p>
    <w:p w:rsidR="004C61F3" w:rsidRDefault="004C61F3" w:rsidP="004C61F3">
      <w:r>
        <w:t>Sekreterare</w:t>
      </w:r>
    </w:p>
    <w:p w:rsidR="004C61F3" w:rsidRDefault="004C61F3" w:rsidP="004C61F3">
      <w:r>
        <w:t>Tina Eriksson, P03</w:t>
      </w:r>
    </w:p>
    <w:p w:rsidR="00170371" w:rsidRDefault="00170371"/>
    <w:sectPr w:rsidR="00170371" w:rsidSect="00B13124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2B" w:rsidRDefault="00740C2B" w:rsidP="004C61F3">
      <w:r>
        <w:separator/>
      </w:r>
    </w:p>
  </w:endnote>
  <w:endnote w:type="continuationSeparator" w:id="0">
    <w:p w:rsidR="00740C2B" w:rsidRDefault="00740C2B" w:rsidP="004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3" w:rsidRDefault="00E224F3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 w:rsidR="00FE3387">
      <w:rPr>
        <w:noProof/>
      </w:rPr>
      <w:t>1</w:t>
    </w:r>
    <w:r>
      <w:rPr>
        <w:noProof/>
      </w:rPr>
      <w:fldChar w:fldCharType="end"/>
    </w:r>
  </w:p>
  <w:p w:rsidR="00887F53" w:rsidRDefault="00FE338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2B" w:rsidRDefault="00740C2B" w:rsidP="004C61F3">
      <w:r>
        <w:separator/>
      </w:r>
    </w:p>
  </w:footnote>
  <w:footnote w:type="continuationSeparator" w:id="0">
    <w:p w:rsidR="00740C2B" w:rsidRDefault="00740C2B" w:rsidP="004C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3" w:rsidRDefault="00E224F3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 wp14:anchorId="3F3B82E0" wp14:editId="6918939B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Standardstycketeckensnitt1"/>
        <w:sz w:val="40"/>
        <w:szCs w:val="40"/>
      </w:rPr>
      <w:t>Mötesanteckningar från</w:t>
    </w:r>
  </w:p>
  <w:p w:rsidR="009637C2" w:rsidRDefault="00E224F3" w:rsidP="002C4C2F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LSK Fotboll 5- och 7-</w:t>
    </w:r>
    <w:r w:rsidRPr="0023352C">
      <w:rPr>
        <w:rStyle w:val="Standardstycketeckensnitt1"/>
        <w:sz w:val="40"/>
        <w:szCs w:val="40"/>
      </w:rPr>
      <w:t>manna</w:t>
    </w:r>
    <w:r>
      <w:rPr>
        <w:rStyle w:val="Standardstycketeckensnitt1"/>
        <w:sz w:val="40"/>
        <w:szCs w:val="40"/>
      </w:rPr>
      <w:t xml:space="preserve"> kommittén  </w:t>
    </w:r>
  </w:p>
  <w:p w:rsidR="00887F53" w:rsidRDefault="00465095" w:rsidP="00720E78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2014-</w:t>
    </w:r>
    <w:r w:rsidR="004074E7">
      <w:rPr>
        <w:rStyle w:val="Standardstycketeckensnitt1"/>
        <w:sz w:val="40"/>
        <w:szCs w:val="40"/>
      </w:rPr>
      <w:t>05-11</w:t>
    </w:r>
  </w:p>
  <w:p w:rsidR="00720E78" w:rsidRDefault="00FE3387" w:rsidP="00720E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F3"/>
    <w:rsid w:val="000D284A"/>
    <w:rsid w:val="001049E8"/>
    <w:rsid w:val="00170371"/>
    <w:rsid w:val="001C6831"/>
    <w:rsid w:val="00311A18"/>
    <w:rsid w:val="003D3FC3"/>
    <w:rsid w:val="004074E7"/>
    <w:rsid w:val="00422BD7"/>
    <w:rsid w:val="00465095"/>
    <w:rsid w:val="004C61F3"/>
    <w:rsid w:val="00570F06"/>
    <w:rsid w:val="00740C2B"/>
    <w:rsid w:val="00AC7158"/>
    <w:rsid w:val="00B847CB"/>
    <w:rsid w:val="00BB41DF"/>
    <w:rsid w:val="00DA5DF5"/>
    <w:rsid w:val="00DB4C67"/>
    <w:rsid w:val="00E224F3"/>
    <w:rsid w:val="00E26B69"/>
    <w:rsid w:val="00F86677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1"/>
    <w:uiPriority w:val="99"/>
    <w:rsid w:val="004C61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uiPriority w:val="99"/>
    <w:semiHidden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1">
    <w:name w:val="Sidfot Char1"/>
    <w:basedOn w:val="Standardstycketeckensnitt"/>
    <w:link w:val="Sidfot"/>
    <w:uiPriority w:val="99"/>
    <w:locked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andardstycketeckensnitt1">
    <w:name w:val="Standardstycketeckensnitt1"/>
    <w:uiPriority w:val="99"/>
    <w:rsid w:val="004C61F3"/>
  </w:style>
  <w:style w:type="character" w:styleId="Hyperlnk">
    <w:name w:val="Hyperlink"/>
    <w:basedOn w:val="Standardstycketeckensnitt"/>
    <w:uiPriority w:val="99"/>
    <w:semiHidden/>
    <w:rsid w:val="004C61F3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1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1F3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C61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1"/>
    <w:uiPriority w:val="99"/>
    <w:rsid w:val="004C61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uiPriority w:val="99"/>
    <w:semiHidden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1">
    <w:name w:val="Sidfot Char1"/>
    <w:basedOn w:val="Standardstycketeckensnitt"/>
    <w:link w:val="Sidfot"/>
    <w:uiPriority w:val="99"/>
    <w:locked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andardstycketeckensnitt1">
    <w:name w:val="Standardstycketeckensnitt1"/>
    <w:uiPriority w:val="99"/>
    <w:rsid w:val="004C61F3"/>
  </w:style>
  <w:style w:type="character" w:styleId="Hyperlnk">
    <w:name w:val="Hyperlink"/>
    <w:basedOn w:val="Standardstycketeckensnitt"/>
    <w:uiPriority w:val="99"/>
    <w:semiHidden/>
    <w:rsid w:val="004C61F3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1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1F3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C61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darem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14108381</Template>
  <TotalTime>8</TotalTime>
  <Pages>4</Pages>
  <Words>871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Micromjuk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Eriksson</dc:creator>
  <cp:lastModifiedBy>Regina Norling</cp:lastModifiedBy>
  <cp:revision>3</cp:revision>
  <dcterms:created xsi:type="dcterms:W3CDTF">2014-05-15T14:05:00Z</dcterms:created>
  <dcterms:modified xsi:type="dcterms:W3CDTF">2014-05-15T14:12:00Z</dcterms:modified>
</cp:coreProperties>
</file>